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BC" w:rsidRDefault="003847BC">
      <w:pPr>
        <w:pStyle w:val="Standard"/>
        <w:rPr>
          <w:rFonts w:ascii="Calibri" w:hAnsi="Calibri"/>
        </w:rPr>
      </w:pPr>
      <w:bookmarkStart w:id="0" w:name="_GoBack"/>
      <w:bookmarkEnd w:id="0"/>
    </w:p>
    <w:p w:rsidR="003847BC" w:rsidRDefault="00793CC4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A</w:t>
      </w:r>
    </w:p>
    <w:p w:rsidR="003847BC" w:rsidRDefault="003847BC">
      <w:pPr>
        <w:pStyle w:val="Standard"/>
        <w:jc w:val="center"/>
        <w:rPr>
          <w:rFonts w:ascii="Calibri" w:hAnsi="Calibri" w:cs="Calibri"/>
          <w:b/>
        </w:rPr>
      </w:pPr>
    </w:p>
    <w:p w:rsidR="003847BC" w:rsidRDefault="00793CC4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C.I.S.S.</w:t>
      </w:r>
    </w:p>
    <w:p w:rsidR="003847BC" w:rsidRDefault="00793CC4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3847BC" w:rsidRDefault="00793CC4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Via Montebello, 39</w:t>
      </w:r>
    </w:p>
    <w:p w:rsidR="003847BC" w:rsidRDefault="00793CC4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10064  PINEROLO (TO)</w:t>
      </w:r>
    </w:p>
    <w:p w:rsidR="003847BC" w:rsidRDefault="003847BC">
      <w:pPr>
        <w:pStyle w:val="Standard"/>
        <w:jc w:val="center"/>
        <w:rPr>
          <w:rFonts w:ascii="Calibri" w:hAnsi="Calibri" w:cs="Calibri"/>
          <w:b/>
        </w:rPr>
      </w:pPr>
    </w:p>
    <w:p w:rsidR="003847BC" w:rsidRDefault="00793CC4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SELETTIVA FINALIZZATA ALLA CONCLUSIONE DI UN ACCORDO QUADRO CON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 UN UNICO OPERATORE CON DURATA DI QUATTRO ANNI AI SENSI DELL’ART. 54, COMMA 3, DEL D.LGS. 50/2016 PER L’AFFIDAMENTO DEL SERVIZIO DI GESTIONE DEL “PROGETTO SPERIMENTALE VITA INDIPENDENTE – COHOUSING SOCIALE BINARIO 110” - CIG 79277412D5</w:t>
      </w:r>
    </w:p>
    <w:p w:rsidR="003847BC" w:rsidRDefault="00793CC4">
      <w:pPr>
        <w:pStyle w:val="Standard"/>
        <w:spacing w:before="240" w:after="240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PARTECIPA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>ZIONE</w:t>
      </w:r>
    </w:p>
    <w:p w:rsidR="003847BC" w:rsidRDefault="00793CC4">
      <w:pPr>
        <w:pStyle w:val="Standard"/>
        <w:spacing w:before="240" w:after="240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15.1 DELLA LETTERA D’INVITO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3847B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793CC4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7BC" w:rsidRDefault="003847BC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3847BC" w:rsidRDefault="003847BC">
      <w:pPr>
        <w:pStyle w:val="Standard"/>
        <w:jc w:val="center"/>
        <w:rPr>
          <w:rFonts w:ascii="Calibri" w:hAnsi="Calibri" w:cs="Calibri"/>
          <w:b/>
        </w:rPr>
      </w:pPr>
    </w:p>
    <w:p w:rsidR="003847BC" w:rsidRDefault="00793CC4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3847BC" w:rsidRDefault="003847BC">
      <w:pPr>
        <w:pStyle w:val="Standard"/>
        <w:jc w:val="center"/>
        <w:rPr>
          <w:rFonts w:ascii="Calibri" w:hAnsi="Calibri"/>
          <w:bCs/>
        </w:rPr>
      </w:pPr>
    </w:p>
    <w:p w:rsidR="003847BC" w:rsidRDefault="00793CC4">
      <w:pPr>
        <w:pStyle w:val="Standard"/>
        <w:jc w:val="both"/>
      </w:pPr>
      <w:r>
        <w:rPr>
          <w:rFonts w:ascii="Calibri" w:eastAsia="Calibri, Calibri" w:hAnsi="Calibri" w:cs="Calibri, Calibri"/>
          <w:color w:val="000000"/>
        </w:rPr>
        <w:t>di partecipare alla</w:t>
      </w:r>
      <w:r>
        <w:rPr>
          <w:rFonts w:ascii="Calibri" w:eastAsia="Arial Unicode MS" w:hAnsi="Calibri" w:cs="Calibri"/>
          <w:b/>
          <w:bCs/>
          <w:sz w:val="32"/>
          <w:szCs w:val="32"/>
          <w:lang w:eastAsia="it-IT" w:bidi="ar-SA"/>
        </w:rPr>
        <w:t xml:space="preserve"> </w:t>
      </w:r>
      <w:r>
        <w:rPr>
          <w:rFonts w:ascii="Calibri" w:eastAsia="Arial Unicode MS" w:hAnsi="Calibri" w:cs="Calibri"/>
          <w:b/>
          <w:bCs/>
          <w:lang w:eastAsia="it-IT" w:bidi="ar-SA"/>
        </w:rPr>
        <w:t xml:space="preserve">PROCEDURA SELETTIVA </w:t>
      </w:r>
      <w:r>
        <w:rPr>
          <w:rFonts w:ascii="Calibri" w:eastAsia="Arial Unicode MS" w:hAnsi="Calibri" w:cs="Calibri"/>
          <w:b/>
          <w:bCs/>
          <w:lang w:eastAsia="it-IT" w:bidi="ar-SA"/>
        </w:rPr>
        <w:t>FINALIZZATA ALLA CONCLUSIONE DI UN ACCORDO QUADRO CON UN UNICO OPERATORE CON DURATA DI QUATTRO ANNI, AI SENSI DELL’ART. 54 COMMA 3 DEL D.LGS. 50/2016, PER L’AFFIDAMENTO DEL SERVIZIO DI GESTIONE DEL “PROGETTO SPERIMENTALE VITA INDIPENDENTE - COHOUSING SOCIA</w:t>
      </w:r>
      <w:r>
        <w:rPr>
          <w:rFonts w:ascii="Calibri" w:eastAsia="Arial Unicode MS" w:hAnsi="Calibri" w:cs="Calibri"/>
          <w:b/>
          <w:bCs/>
          <w:lang w:eastAsia="it-IT" w:bidi="ar-SA"/>
        </w:rPr>
        <w:t>LE BINARIO 110” – CIG 79277412D5.</w:t>
      </w:r>
    </w:p>
    <w:p w:rsidR="003847BC" w:rsidRDefault="003847BC">
      <w:pPr>
        <w:pStyle w:val="Standard"/>
        <w:autoSpaceDE w:val="0"/>
        <w:spacing w:line="360" w:lineRule="auto"/>
        <w:jc w:val="both"/>
      </w:pPr>
    </w:p>
    <w:p w:rsidR="003847BC" w:rsidRDefault="003847BC">
      <w:pPr>
        <w:pStyle w:val="AElencotratto"/>
        <w:rPr>
          <w:rFonts w:ascii="Calibri" w:hAnsi="Calibri" w:cs="Times New Roman"/>
          <w:sz w:val="24"/>
          <w:szCs w:val="24"/>
        </w:rPr>
      </w:pPr>
    </w:p>
    <w:p w:rsidR="003847BC" w:rsidRDefault="00793CC4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3847BC" w:rsidRDefault="00793CC4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3847BC" w:rsidRDefault="00793CC4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3847BC" w:rsidRDefault="00793CC4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[Firma leggibile]</w:t>
      </w:r>
    </w:p>
    <w:p w:rsidR="003847BC" w:rsidRDefault="003847BC">
      <w:pPr>
        <w:pStyle w:val="Standard"/>
        <w:ind w:left="5664"/>
        <w:jc w:val="center"/>
        <w:rPr>
          <w:rFonts w:ascii="Calibri" w:eastAsia="Calibri, Calibri" w:hAnsi="Calibri" w:cs="Calibri, Calibri"/>
          <w:i/>
          <w:iCs/>
          <w:color w:val="000000"/>
          <w:shd w:val="clear" w:color="auto" w:fill="FFFF00"/>
        </w:rPr>
      </w:pPr>
    </w:p>
    <w:p w:rsidR="003847BC" w:rsidRDefault="00793CC4">
      <w:pPr>
        <w:pStyle w:val="Standard"/>
        <w:autoSpaceDE w:val="0"/>
        <w:spacing w:line="360" w:lineRule="auto"/>
        <w:jc w:val="center"/>
      </w:pPr>
      <w:r>
        <w:rPr>
          <w:rFonts w:ascii="Calibri" w:eastAsia="Calibri, Calibri" w:hAnsi="Calibri" w:cs="Calibri, Calibri"/>
          <w:color w:val="000000"/>
        </w:rPr>
        <w:t>[Allegare copia fotostatica non autenticata del documento di identità del sottoscrittore]</w:t>
      </w:r>
    </w:p>
    <w:sectPr w:rsidR="003847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3CC4">
      <w:r>
        <w:separator/>
      </w:r>
    </w:p>
  </w:endnote>
  <w:endnote w:type="continuationSeparator" w:id="0">
    <w:p w:rsidR="00000000" w:rsidRDefault="0079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3CC4">
      <w:r>
        <w:rPr>
          <w:color w:val="000000"/>
        </w:rPr>
        <w:separator/>
      </w:r>
    </w:p>
  </w:footnote>
  <w:footnote w:type="continuationSeparator" w:id="0">
    <w:p w:rsidR="00000000" w:rsidRDefault="00793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192"/>
    <w:multiLevelType w:val="multilevel"/>
    <w:tmpl w:val="8A7C33D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8E034F"/>
    <w:multiLevelType w:val="multilevel"/>
    <w:tmpl w:val="1718644A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A447CD"/>
    <w:multiLevelType w:val="multilevel"/>
    <w:tmpl w:val="890894C8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432015"/>
    <w:multiLevelType w:val="multilevel"/>
    <w:tmpl w:val="01B4BC6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21F13DB"/>
    <w:multiLevelType w:val="multilevel"/>
    <w:tmpl w:val="DED64090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2716A91"/>
    <w:multiLevelType w:val="multilevel"/>
    <w:tmpl w:val="246EE154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953044"/>
    <w:multiLevelType w:val="multilevel"/>
    <w:tmpl w:val="96E2018E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994C3C"/>
    <w:multiLevelType w:val="multilevel"/>
    <w:tmpl w:val="C3563B20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8">
    <w:nsid w:val="02E41410"/>
    <w:multiLevelType w:val="multilevel"/>
    <w:tmpl w:val="B67E7068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33775AC"/>
    <w:multiLevelType w:val="multilevel"/>
    <w:tmpl w:val="350EAD72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39220A2"/>
    <w:multiLevelType w:val="multilevel"/>
    <w:tmpl w:val="253E31AC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3947A49"/>
    <w:multiLevelType w:val="multilevel"/>
    <w:tmpl w:val="13A28C72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3AE4A03"/>
    <w:multiLevelType w:val="multilevel"/>
    <w:tmpl w:val="26446CAA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03C70F76"/>
    <w:multiLevelType w:val="multilevel"/>
    <w:tmpl w:val="C3447982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5AD6B5C"/>
    <w:multiLevelType w:val="multilevel"/>
    <w:tmpl w:val="E81E5326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5B22F8F"/>
    <w:multiLevelType w:val="multilevel"/>
    <w:tmpl w:val="5E985CC8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6DA0E1B"/>
    <w:multiLevelType w:val="multilevel"/>
    <w:tmpl w:val="C23CE8C6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77847B3"/>
    <w:multiLevelType w:val="multilevel"/>
    <w:tmpl w:val="AB4866B6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7A73BBB"/>
    <w:multiLevelType w:val="multilevel"/>
    <w:tmpl w:val="8F7E692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81C49D5"/>
    <w:multiLevelType w:val="multilevel"/>
    <w:tmpl w:val="594E9C9E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81D64E1"/>
    <w:multiLevelType w:val="multilevel"/>
    <w:tmpl w:val="9C503B20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861121F"/>
    <w:multiLevelType w:val="multilevel"/>
    <w:tmpl w:val="C27A7890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8B1139C"/>
    <w:multiLevelType w:val="multilevel"/>
    <w:tmpl w:val="D7CEB51E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8CD3F6C"/>
    <w:multiLevelType w:val="multilevel"/>
    <w:tmpl w:val="C57235E8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8F267FF"/>
    <w:multiLevelType w:val="multilevel"/>
    <w:tmpl w:val="D6064E4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092D3659"/>
    <w:multiLevelType w:val="multilevel"/>
    <w:tmpl w:val="5D921CF2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9332C01"/>
    <w:multiLevelType w:val="multilevel"/>
    <w:tmpl w:val="9BB4E07E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9AB129A"/>
    <w:multiLevelType w:val="multilevel"/>
    <w:tmpl w:val="BD8E89C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8">
    <w:nsid w:val="09CF692B"/>
    <w:multiLevelType w:val="multilevel"/>
    <w:tmpl w:val="AE882D42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A244321"/>
    <w:multiLevelType w:val="multilevel"/>
    <w:tmpl w:val="16E6BF50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A272E41"/>
    <w:multiLevelType w:val="multilevel"/>
    <w:tmpl w:val="64D47396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A800003"/>
    <w:multiLevelType w:val="multilevel"/>
    <w:tmpl w:val="40DCA000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AD708E4"/>
    <w:multiLevelType w:val="multilevel"/>
    <w:tmpl w:val="97401EF6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AE63B32"/>
    <w:multiLevelType w:val="multilevel"/>
    <w:tmpl w:val="4394F12E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B266FF9"/>
    <w:multiLevelType w:val="multilevel"/>
    <w:tmpl w:val="F01E42A8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B5201F7"/>
    <w:multiLevelType w:val="multilevel"/>
    <w:tmpl w:val="3B9E9BD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BD92F29"/>
    <w:multiLevelType w:val="multilevel"/>
    <w:tmpl w:val="C3A8B48C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0C0C6127"/>
    <w:multiLevelType w:val="multilevel"/>
    <w:tmpl w:val="CB68D5EA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0C387CC1"/>
    <w:multiLevelType w:val="multilevel"/>
    <w:tmpl w:val="7D386F78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>
    <w:nsid w:val="0C52551C"/>
    <w:multiLevelType w:val="multilevel"/>
    <w:tmpl w:val="ADD444B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0C635F1B"/>
    <w:multiLevelType w:val="multilevel"/>
    <w:tmpl w:val="9676C4F0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0CA96EED"/>
    <w:multiLevelType w:val="multilevel"/>
    <w:tmpl w:val="92B0186C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0CFE24E0"/>
    <w:multiLevelType w:val="multilevel"/>
    <w:tmpl w:val="B5EE0C24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0D4C42B2"/>
    <w:multiLevelType w:val="multilevel"/>
    <w:tmpl w:val="EE48FE38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0EA463F8"/>
    <w:multiLevelType w:val="multilevel"/>
    <w:tmpl w:val="DAB603A2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0F4F06F0"/>
    <w:multiLevelType w:val="multilevel"/>
    <w:tmpl w:val="AFE8E470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0F5903B2"/>
    <w:multiLevelType w:val="multilevel"/>
    <w:tmpl w:val="D2B2742E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0FE03F46"/>
    <w:multiLevelType w:val="multilevel"/>
    <w:tmpl w:val="5CB02B0E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0A70454"/>
    <w:multiLevelType w:val="multilevel"/>
    <w:tmpl w:val="70981710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141305A"/>
    <w:multiLevelType w:val="multilevel"/>
    <w:tmpl w:val="5B70459A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1FE66D4"/>
    <w:multiLevelType w:val="multilevel"/>
    <w:tmpl w:val="33BE847A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2190625"/>
    <w:multiLevelType w:val="multilevel"/>
    <w:tmpl w:val="BB3ECC82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2C82F6A"/>
    <w:multiLevelType w:val="multilevel"/>
    <w:tmpl w:val="41E2E60E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34A334E"/>
    <w:multiLevelType w:val="multilevel"/>
    <w:tmpl w:val="F5CE7392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3DB6032"/>
    <w:multiLevelType w:val="multilevel"/>
    <w:tmpl w:val="78B4F27A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3F97BA7"/>
    <w:multiLevelType w:val="multilevel"/>
    <w:tmpl w:val="2E722A56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41C2379"/>
    <w:multiLevelType w:val="multilevel"/>
    <w:tmpl w:val="3656F0F0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4C205A4"/>
    <w:multiLevelType w:val="multilevel"/>
    <w:tmpl w:val="2C841C2E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4D57252"/>
    <w:multiLevelType w:val="multilevel"/>
    <w:tmpl w:val="07B28014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56D30AA"/>
    <w:multiLevelType w:val="multilevel"/>
    <w:tmpl w:val="60F2899E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5993080"/>
    <w:multiLevelType w:val="multilevel"/>
    <w:tmpl w:val="AC62D6A6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609076D"/>
    <w:multiLevelType w:val="multilevel"/>
    <w:tmpl w:val="1BA61E5C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61C5BCA"/>
    <w:multiLevelType w:val="multilevel"/>
    <w:tmpl w:val="37FC276E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6C6546E"/>
    <w:multiLevelType w:val="multilevel"/>
    <w:tmpl w:val="78E0B96C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6C77A1F"/>
    <w:multiLevelType w:val="multilevel"/>
    <w:tmpl w:val="B7EC7718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6E91FAC"/>
    <w:multiLevelType w:val="multilevel"/>
    <w:tmpl w:val="60EA56E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7390F63"/>
    <w:multiLevelType w:val="multilevel"/>
    <w:tmpl w:val="1D769B1E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7390FEE"/>
    <w:multiLevelType w:val="multilevel"/>
    <w:tmpl w:val="98162124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765303D"/>
    <w:multiLevelType w:val="multilevel"/>
    <w:tmpl w:val="87F4FD36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18424524"/>
    <w:multiLevelType w:val="multilevel"/>
    <w:tmpl w:val="60563844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8494BCE"/>
    <w:multiLevelType w:val="multilevel"/>
    <w:tmpl w:val="E6B2FD7E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190C1C17"/>
    <w:multiLevelType w:val="multilevel"/>
    <w:tmpl w:val="C1B60D84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1919179D"/>
    <w:multiLevelType w:val="multilevel"/>
    <w:tmpl w:val="39749FB2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19742359"/>
    <w:multiLevelType w:val="multilevel"/>
    <w:tmpl w:val="9E08163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19CC656C"/>
    <w:multiLevelType w:val="multilevel"/>
    <w:tmpl w:val="4A7286FC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19FD2B52"/>
    <w:multiLevelType w:val="multilevel"/>
    <w:tmpl w:val="3DB84456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1B3E5DE5"/>
    <w:multiLevelType w:val="multilevel"/>
    <w:tmpl w:val="C25A9AB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1B752091"/>
    <w:multiLevelType w:val="multilevel"/>
    <w:tmpl w:val="0456AE44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1B997376"/>
    <w:multiLevelType w:val="multilevel"/>
    <w:tmpl w:val="93E2C2AC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1B9F5412"/>
    <w:multiLevelType w:val="multilevel"/>
    <w:tmpl w:val="180A9510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1C145E3B"/>
    <w:multiLevelType w:val="multilevel"/>
    <w:tmpl w:val="78D4F8FC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1C76018C"/>
    <w:multiLevelType w:val="multilevel"/>
    <w:tmpl w:val="26A29708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1CAC3559"/>
    <w:multiLevelType w:val="multilevel"/>
    <w:tmpl w:val="88DE2C20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1CDF3B6F"/>
    <w:multiLevelType w:val="multilevel"/>
    <w:tmpl w:val="883A92D6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1DBB4D59"/>
    <w:multiLevelType w:val="multilevel"/>
    <w:tmpl w:val="13027F14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1E1B2A1A"/>
    <w:multiLevelType w:val="multilevel"/>
    <w:tmpl w:val="AFE8FE4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1E462903"/>
    <w:multiLevelType w:val="multilevel"/>
    <w:tmpl w:val="315AB296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1E5E361D"/>
    <w:multiLevelType w:val="multilevel"/>
    <w:tmpl w:val="8C529CC0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1F1404DB"/>
    <w:multiLevelType w:val="multilevel"/>
    <w:tmpl w:val="D59ECB14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1FD61EC2"/>
    <w:multiLevelType w:val="multilevel"/>
    <w:tmpl w:val="7AEAFF7E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00D50B1"/>
    <w:multiLevelType w:val="multilevel"/>
    <w:tmpl w:val="95B84D2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0575BEE"/>
    <w:multiLevelType w:val="multilevel"/>
    <w:tmpl w:val="100CFDD0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08D752C"/>
    <w:multiLevelType w:val="multilevel"/>
    <w:tmpl w:val="C99E2F68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2070DCA"/>
    <w:multiLevelType w:val="multilevel"/>
    <w:tmpl w:val="4E5C770C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2223348"/>
    <w:multiLevelType w:val="multilevel"/>
    <w:tmpl w:val="1FB6FB3C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49C259A"/>
    <w:multiLevelType w:val="multilevel"/>
    <w:tmpl w:val="84D6B004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52C4CDD"/>
    <w:multiLevelType w:val="multilevel"/>
    <w:tmpl w:val="FE50C620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545779B"/>
    <w:multiLevelType w:val="multilevel"/>
    <w:tmpl w:val="7DBAB276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63E4E71"/>
    <w:multiLevelType w:val="multilevel"/>
    <w:tmpl w:val="048CC5EA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6ED165D"/>
    <w:multiLevelType w:val="multilevel"/>
    <w:tmpl w:val="2EBC5096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73D06CB"/>
    <w:multiLevelType w:val="multilevel"/>
    <w:tmpl w:val="8DE6250E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>
    <w:nsid w:val="27841C79"/>
    <w:multiLevelType w:val="multilevel"/>
    <w:tmpl w:val="E42051E8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7D12FBD"/>
    <w:multiLevelType w:val="multilevel"/>
    <w:tmpl w:val="5E50A93A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82B44A3"/>
    <w:multiLevelType w:val="multilevel"/>
    <w:tmpl w:val="ABE8597C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82D78D6"/>
    <w:multiLevelType w:val="multilevel"/>
    <w:tmpl w:val="D248B42A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8352652"/>
    <w:multiLevelType w:val="multilevel"/>
    <w:tmpl w:val="A2EE1634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9251E60"/>
    <w:multiLevelType w:val="multilevel"/>
    <w:tmpl w:val="260CE620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95564A5"/>
    <w:multiLevelType w:val="multilevel"/>
    <w:tmpl w:val="BC3E11E8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95C78A0"/>
    <w:multiLevelType w:val="multilevel"/>
    <w:tmpl w:val="DE805948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9AF6928"/>
    <w:multiLevelType w:val="multilevel"/>
    <w:tmpl w:val="D90AF4FA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29B82252"/>
    <w:multiLevelType w:val="multilevel"/>
    <w:tmpl w:val="D21AEC6C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2A9316E8"/>
    <w:multiLevelType w:val="multilevel"/>
    <w:tmpl w:val="F15A9082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12">
    <w:nsid w:val="2AEA00E3"/>
    <w:multiLevelType w:val="multilevel"/>
    <w:tmpl w:val="4D72609A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113">
    <w:nsid w:val="2B290EC2"/>
    <w:multiLevelType w:val="multilevel"/>
    <w:tmpl w:val="A09C1EBE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2D014B1C"/>
    <w:multiLevelType w:val="multilevel"/>
    <w:tmpl w:val="465C996E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2DC82099"/>
    <w:multiLevelType w:val="multilevel"/>
    <w:tmpl w:val="6EAC1F0C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2E780079"/>
    <w:multiLevelType w:val="multilevel"/>
    <w:tmpl w:val="9AB0DE1C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2FA34AD8"/>
    <w:multiLevelType w:val="multilevel"/>
    <w:tmpl w:val="13F2AFA2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2FAE6B71"/>
    <w:multiLevelType w:val="multilevel"/>
    <w:tmpl w:val="2CBA30AA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2FD24844"/>
    <w:multiLevelType w:val="multilevel"/>
    <w:tmpl w:val="52FE6A8E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2FF507F2"/>
    <w:multiLevelType w:val="multilevel"/>
    <w:tmpl w:val="23CED876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21">
    <w:nsid w:val="30086003"/>
    <w:multiLevelType w:val="multilevel"/>
    <w:tmpl w:val="22B283D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024162A"/>
    <w:multiLevelType w:val="multilevel"/>
    <w:tmpl w:val="03CABA04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08B7269"/>
    <w:multiLevelType w:val="multilevel"/>
    <w:tmpl w:val="015A1D40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2121426"/>
    <w:multiLevelType w:val="multilevel"/>
    <w:tmpl w:val="6F60117E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26B6613"/>
    <w:multiLevelType w:val="multilevel"/>
    <w:tmpl w:val="67EA0B06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32B2726"/>
    <w:multiLevelType w:val="multilevel"/>
    <w:tmpl w:val="3B0EFFCC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3E04E63"/>
    <w:multiLevelType w:val="multilevel"/>
    <w:tmpl w:val="E94A478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4380A1F"/>
    <w:multiLevelType w:val="multilevel"/>
    <w:tmpl w:val="EA5C7450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43A5013"/>
    <w:multiLevelType w:val="multilevel"/>
    <w:tmpl w:val="73A4F438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4542D3F"/>
    <w:multiLevelType w:val="multilevel"/>
    <w:tmpl w:val="20D00EFA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76A1280"/>
    <w:multiLevelType w:val="multilevel"/>
    <w:tmpl w:val="DC8ED8F4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87B79BB"/>
    <w:multiLevelType w:val="multilevel"/>
    <w:tmpl w:val="A972F3B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>
    <w:nsid w:val="3885750D"/>
    <w:multiLevelType w:val="multilevel"/>
    <w:tmpl w:val="801E636A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9D1446E"/>
    <w:multiLevelType w:val="multilevel"/>
    <w:tmpl w:val="005E6E26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ACC6113"/>
    <w:multiLevelType w:val="multilevel"/>
    <w:tmpl w:val="DCD69434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B375BA3"/>
    <w:multiLevelType w:val="multilevel"/>
    <w:tmpl w:val="994690BA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1816AD"/>
    <w:multiLevelType w:val="multilevel"/>
    <w:tmpl w:val="4E1C129E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C222872"/>
    <w:multiLevelType w:val="multilevel"/>
    <w:tmpl w:val="A3D6E81C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9">
    <w:nsid w:val="3CDC0172"/>
    <w:multiLevelType w:val="multilevel"/>
    <w:tmpl w:val="29783D36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E963C7A"/>
    <w:multiLevelType w:val="multilevel"/>
    <w:tmpl w:val="CBA655A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EE10272"/>
    <w:multiLevelType w:val="multilevel"/>
    <w:tmpl w:val="EEFCBD54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F6A14C8"/>
    <w:multiLevelType w:val="multilevel"/>
    <w:tmpl w:val="EE861612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FDF043E"/>
    <w:multiLevelType w:val="multilevel"/>
    <w:tmpl w:val="CAB40CD0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40314B66"/>
    <w:multiLevelType w:val="multilevel"/>
    <w:tmpl w:val="8E50261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>
    <w:nsid w:val="40721DBD"/>
    <w:multiLevelType w:val="multilevel"/>
    <w:tmpl w:val="02A251CC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0CF75FC"/>
    <w:multiLevelType w:val="multilevel"/>
    <w:tmpl w:val="0DC0FA7C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14C3D0C"/>
    <w:multiLevelType w:val="multilevel"/>
    <w:tmpl w:val="7A8A83EA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18F4EE1"/>
    <w:multiLevelType w:val="multilevel"/>
    <w:tmpl w:val="ACEC8436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E644A7"/>
    <w:multiLevelType w:val="multilevel"/>
    <w:tmpl w:val="F3A0E68C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2DC2649"/>
    <w:multiLevelType w:val="multilevel"/>
    <w:tmpl w:val="038083B0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2E32D92"/>
    <w:multiLevelType w:val="multilevel"/>
    <w:tmpl w:val="0C58FD1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2244B0"/>
    <w:multiLevelType w:val="multilevel"/>
    <w:tmpl w:val="945E669E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240A72"/>
    <w:multiLevelType w:val="multilevel"/>
    <w:tmpl w:val="C770880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33408E"/>
    <w:multiLevelType w:val="multilevel"/>
    <w:tmpl w:val="7B607602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BC48DC"/>
    <w:multiLevelType w:val="multilevel"/>
    <w:tmpl w:val="E32A8070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E03091"/>
    <w:multiLevelType w:val="multilevel"/>
    <w:tmpl w:val="CDA00AD6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3F41F3D"/>
    <w:multiLevelType w:val="multilevel"/>
    <w:tmpl w:val="3670BC8A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4B22EB9"/>
    <w:multiLevelType w:val="multilevel"/>
    <w:tmpl w:val="6B38E232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3E0DCE"/>
    <w:multiLevelType w:val="multilevel"/>
    <w:tmpl w:val="717AC374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563852"/>
    <w:multiLevelType w:val="multilevel"/>
    <w:tmpl w:val="C1F0CF4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AE6796"/>
    <w:multiLevelType w:val="multilevel"/>
    <w:tmpl w:val="60423EE8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5C71654"/>
    <w:multiLevelType w:val="multilevel"/>
    <w:tmpl w:val="82F46610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>
    <w:nsid w:val="45E11E18"/>
    <w:multiLevelType w:val="multilevel"/>
    <w:tmpl w:val="4A3C510E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64">
    <w:nsid w:val="46340782"/>
    <w:multiLevelType w:val="multilevel"/>
    <w:tmpl w:val="85AEF954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6D22F33"/>
    <w:multiLevelType w:val="multilevel"/>
    <w:tmpl w:val="F4065250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195A2E"/>
    <w:multiLevelType w:val="multilevel"/>
    <w:tmpl w:val="C83648AE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72E7E7F"/>
    <w:multiLevelType w:val="multilevel"/>
    <w:tmpl w:val="3A22B2A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8343AC0"/>
    <w:multiLevelType w:val="multilevel"/>
    <w:tmpl w:val="327E6788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4E1DDB"/>
    <w:multiLevelType w:val="multilevel"/>
    <w:tmpl w:val="207A3CA0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395393"/>
    <w:multiLevelType w:val="multilevel"/>
    <w:tmpl w:val="D7A6AF52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71">
    <w:nsid w:val="498129A8"/>
    <w:multiLevelType w:val="multilevel"/>
    <w:tmpl w:val="8DAA575E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A6D0D59"/>
    <w:multiLevelType w:val="multilevel"/>
    <w:tmpl w:val="806063CA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B4B40CC"/>
    <w:multiLevelType w:val="multilevel"/>
    <w:tmpl w:val="37923BA2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B9A1123"/>
    <w:multiLevelType w:val="multilevel"/>
    <w:tmpl w:val="60588EA4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BC75A45"/>
    <w:multiLevelType w:val="multilevel"/>
    <w:tmpl w:val="A40A9808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C7855F0"/>
    <w:multiLevelType w:val="multilevel"/>
    <w:tmpl w:val="1B20E89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F10EB3"/>
    <w:multiLevelType w:val="multilevel"/>
    <w:tmpl w:val="3ABEDDA0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D882963"/>
    <w:multiLevelType w:val="multilevel"/>
    <w:tmpl w:val="06D69778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DE7621B"/>
    <w:multiLevelType w:val="multilevel"/>
    <w:tmpl w:val="C0C2794A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DFA4620"/>
    <w:multiLevelType w:val="multilevel"/>
    <w:tmpl w:val="F83C9F8A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F19477E"/>
    <w:multiLevelType w:val="multilevel"/>
    <w:tmpl w:val="EBAEF8AA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500F1137"/>
    <w:multiLevelType w:val="multilevel"/>
    <w:tmpl w:val="3A563D2A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505F15FD"/>
    <w:multiLevelType w:val="multilevel"/>
    <w:tmpl w:val="8570A54C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0BE4B35"/>
    <w:multiLevelType w:val="multilevel"/>
    <w:tmpl w:val="FB7C5F9A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2612315"/>
    <w:multiLevelType w:val="multilevel"/>
    <w:tmpl w:val="087CD746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2E302EB"/>
    <w:multiLevelType w:val="multilevel"/>
    <w:tmpl w:val="4C5CB7D4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3006979"/>
    <w:multiLevelType w:val="multilevel"/>
    <w:tmpl w:val="4FC23CC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30B213D"/>
    <w:multiLevelType w:val="multilevel"/>
    <w:tmpl w:val="CB8678B4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31344C3"/>
    <w:multiLevelType w:val="multilevel"/>
    <w:tmpl w:val="6F0A56C2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32611EA"/>
    <w:multiLevelType w:val="multilevel"/>
    <w:tmpl w:val="C0E819FC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3A537B6"/>
    <w:multiLevelType w:val="multilevel"/>
    <w:tmpl w:val="1B50282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AE0F09"/>
    <w:multiLevelType w:val="multilevel"/>
    <w:tmpl w:val="184EE068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5C1FA7"/>
    <w:multiLevelType w:val="multilevel"/>
    <w:tmpl w:val="01CE934E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895F9C"/>
    <w:multiLevelType w:val="multilevel"/>
    <w:tmpl w:val="3B0834A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8E0BA4"/>
    <w:multiLevelType w:val="multilevel"/>
    <w:tmpl w:val="A70291F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6565EE7"/>
    <w:multiLevelType w:val="multilevel"/>
    <w:tmpl w:val="1CFC4E66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68B4B0C"/>
    <w:multiLevelType w:val="multilevel"/>
    <w:tmpl w:val="85A6A9FA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8">
    <w:nsid w:val="56931A33"/>
    <w:multiLevelType w:val="multilevel"/>
    <w:tmpl w:val="A268D9C0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69B382B"/>
    <w:multiLevelType w:val="multilevel"/>
    <w:tmpl w:val="F5461042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6BE7866"/>
    <w:multiLevelType w:val="multilevel"/>
    <w:tmpl w:val="758C1F88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6FD5F82"/>
    <w:multiLevelType w:val="multilevel"/>
    <w:tmpl w:val="93EE7F12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704087C"/>
    <w:multiLevelType w:val="multilevel"/>
    <w:tmpl w:val="4F085B54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7AB080B"/>
    <w:multiLevelType w:val="multilevel"/>
    <w:tmpl w:val="6A90AE9E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8DD509B"/>
    <w:multiLevelType w:val="multilevel"/>
    <w:tmpl w:val="309ACB90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9432786"/>
    <w:multiLevelType w:val="multilevel"/>
    <w:tmpl w:val="1218A5D8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97473FD"/>
    <w:multiLevelType w:val="multilevel"/>
    <w:tmpl w:val="21BA221E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9765E6E"/>
    <w:multiLevelType w:val="multilevel"/>
    <w:tmpl w:val="C5C005CA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9C63F78"/>
    <w:multiLevelType w:val="multilevel"/>
    <w:tmpl w:val="2AE624EE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AAA6EA7"/>
    <w:multiLevelType w:val="multilevel"/>
    <w:tmpl w:val="7F22B7DC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B1151F5"/>
    <w:multiLevelType w:val="multilevel"/>
    <w:tmpl w:val="B25AC41E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C377492"/>
    <w:multiLevelType w:val="multilevel"/>
    <w:tmpl w:val="B8647768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C531D2A"/>
    <w:multiLevelType w:val="multilevel"/>
    <w:tmpl w:val="0DB2B52E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C766DC3"/>
    <w:multiLevelType w:val="multilevel"/>
    <w:tmpl w:val="6012032A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>
    <w:nsid w:val="5CCF3273"/>
    <w:multiLevelType w:val="multilevel"/>
    <w:tmpl w:val="603C5ED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>
    <w:nsid w:val="5D6411EA"/>
    <w:multiLevelType w:val="multilevel"/>
    <w:tmpl w:val="09207B32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D70592E"/>
    <w:multiLevelType w:val="multilevel"/>
    <w:tmpl w:val="2A80DB5A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D862565"/>
    <w:multiLevelType w:val="multilevel"/>
    <w:tmpl w:val="A6BC1E74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E9D6660"/>
    <w:multiLevelType w:val="multilevel"/>
    <w:tmpl w:val="87741054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ECD241B"/>
    <w:multiLevelType w:val="multilevel"/>
    <w:tmpl w:val="9DF6602C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EF47C0B"/>
    <w:multiLevelType w:val="multilevel"/>
    <w:tmpl w:val="1A56A718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F365C09"/>
    <w:multiLevelType w:val="multilevel"/>
    <w:tmpl w:val="2042F286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F370386"/>
    <w:multiLevelType w:val="multilevel"/>
    <w:tmpl w:val="BBBED85A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F4B0AC3"/>
    <w:multiLevelType w:val="multilevel"/>
    <w:tmpl w:val="FF0E774C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FA62258"/>
    <w:multiLevelType w:val="multilevel"/>
    <w:tmpl w:val="8550B8AE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FB323B7"/>
    <w:multiLevelType w:val="multilevel"/>
    <w:tmpl w:val="BA6426B2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616C3058"/>
    <w:multiLevelType w:val="multilevel"/>
    <w:tmpl w:val="CBFCFB34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18323A3"/>
    <w:multiLevelType w:val="multilevel"/>
    <w:tmpl w:val="A4028786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1B8281F"/>
    <w:multiLevelType w:val="multilevel"/>
    <w:tmpl w:val="D138F38A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1D91094"/>
    <w:multiLevelType w:val="multilevel"/>
    <w:tmpl w:val="5DCA9E6E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1E43FE2"/>
    <w:multiLevelType w:val="multilevel"/>
    <w:tmpl w:val="1D349B30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21B727D"/>
    <w:multiLevelType w:val="multilevel"/>
    <w:tmpl w:val="E244FF92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2CA1F7C"/>
    <w:multiLevelType w:val="multilevel"/>
    <w:tmpl w:val="4090583C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2DA0A72"/>
    <w:multiLevelType w:val="multilevel"/>
    <w:tmpl w:val="CC06761C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1A27BF"/>
    <w:multiLevelType w:val="multilevel"/>
    <w:tmpl w:val="1FDA50F4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38822E2"/>
    <w:multiLevelType w:val="multilevel"/>
    <w:tmpl w:val="E2EC2F7C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963ABF"/>
    <w:multiLevelType w:val="multilevel"/>
    <w:tmpl w:val="F402B5E8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3A6191F"/>
    <w:multiLevelType w:val="multilevel"/>
    <w:tmpl w:val="E8AE0952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4281499"/>
    <w:multiLevelType w:val="multilevel"/>
    <w:tmpl w:val="D3A64820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43219DC"/>
    <w:multiLevelType w:val="multilevel"/>
    <w:tmpl w:val="7624E0FA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5D02CE6"/>
    <w:multiLevelType w:val="multilevel"/>
    <w:tmpl w:val="547477C2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5D90492"/>
    <w:multiLevelType w:val="multilevel"/>
    <w:tmpl w:val="16F29F34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5FF2D40"/>
    <w:multiLevelType w:val="multilevel"/>
    <w:tmpl w:val="4FCCD1FC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6256E78"/>
    <w:multiLevelType w:val="multilevel"/>
    <w:tmpl w:val="64C43B32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6701E6B"/>
    <w:multiLevelType w:val="multilevel"/>
    <w:tmpl w:val="547EB6A6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6D70EB5"/>
    <w:multiLevelType w:val="multilevel"/>
    <w:tmpl w:val="EAF2D2D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71F6875"/>
    <w:multiLevelType w:val="multilevel"/>
    <w:tmpl w:val="2E8ACB6E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7381D78"/>
    <w:multiLevelType w:val="multilevel"/>
    <w:tmpl w:val="562652C6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72449A"/>
    <w:multiLevelType w:val="multilevel"/>
    <w:tmpl w:val="17B2695A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8500F97"/>
    <w:multiLevelType w:val="multilevel"/>
    <w:tmpl w:val="AEF0E312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99B37FC"/>
    <w:multiLevelType w:val="multilevel"/>
    <w:tmpl w:val="06AE8554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9D019EE"/>
    <w:multiLevelType w:val="multilevel"/>
    <w:tmpl w:val="0726C0A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2">
    <w:nsid w:val="69D720F5"/>
    <w:multiLevelType w:val="multilevel"/>
    <w:tmpl w:val="41D266E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9FA6F5E"/>
    <w:multiLevelType w:val="multilevel"/>
    <w:tmpl w:val="80DE5762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A284158"/>
    <w:multiLevelType w:val="multilevel"/>
    <w:tmpl w:val="3D0455BC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6B589B"/>
    <w:multiLevelType w:val="multilevel"/>
    <w:tmpl w:val="0FEC2BC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6">
    <w:nsid w:val="6A9B0A2E"/>
    <w:multiLevelType w:val="multilevel"/>
    <w:tmpl w:val="7132187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B69687E"/>
    <w:multiLevelType w:val="multilevel"/>
    <w:tmpl w:val="14321B34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B782D2E"/>
    <w:multiLevelType w:val="multilevel"/>
    <w:tmpl w:val="D3921DC4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B991AC3"/>
    <w:multiLevelType w:val="multilevel"/>
    <w:tmpl w:val="D90AF02E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845E18"/>
    <w:multiLevelType w:val="multilevel"/>
    <w:tmpl w:val="25606074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A132E9"/>
    <w:multiLevelType w:val="multilevel"/>
    <w:tmpl w:val="94B2F454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D937079"/>
    <w:multiLevelType w:val="multilevel"/>
    <w:tmpl w:val="6060A1B4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DAB0BB2"/>
    <w:multiLevelType w:val="multilevel"/>
    <w:tmpl w:val="B156C6D8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EFA2A7A"/>
    <w:multiLevelType w:val="multilevel"/>
    <w:tmpl w:val="8FB47676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5">
    <w:nsid w:val="6F1D05A8"/>
    <w:multiLevelType w:val="multilevel"/>
    <w:tmpl w:val="4A5AECE8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71115BF9"/>
    <w:multiLevelType w:val="multilevel"/>
    <w:tmpl w:val="2E8C259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171511E"/>
    <w:multiLevelType w:val="multilevel"/>
    <w:tmpl w:val="4EEAC6C0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18306CC"/>
    <w:multiLevelType w:val="multilevel"/>
    <w:tmpl w:val="F5AC843E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1A478BD"/>
    <w:multiLevelType w:val="multilevel"/>
    <w:tmpl w:val="5BBEEB0A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2671713"/>
    <w:multiLevelType w:val="multilevel"/>
    <w:tmpl w:val="B15A3FB6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296279B"/>
    <w:multiLevelType w:val="multilevel"/>
    <w:tmpl w:val="4532FFEC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2BC641D"/>
    <w:multiLevelType w:val="multilevel"/>
    <w:tmpl w:val="D58E3E2C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3">
    <w:nsid w:val="72BD03E1"/>
    <w:multiLevelType w:val="multilevel"/>
    <w:tmpl w:val="1C08C730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30E37E0"/>
    <w:multiLevelType w:val="multilevel"/>
    <w:tmpl w:val="78F85186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35129EE"/>
    <w:multiLevelType w:val="multilevel"/>
    <w:tmpl w:val="A7BA2B48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6038F1"/>
    <w:multiLevelType w:val="multilevel"/>
    <w:tmpl w:val="53BCAF4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7A27A1"/>
    <w:multiLevelType w:val="multilevel"/>
    <w:tmpl w:val="F5043C1C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7084DDB"/>
    <w:multiLevelType w:val="multilevel"/>
    <w:tmpl w:val="39D4FE52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749007E"/>
    <w:multiLevelType w:val="multilevel"/>
    <w:tmpl w:val="434C18D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B70C29"/>
    <w:multiLevelType w:val="multilevel"/>
    <w:tmpl w:val="75023028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D03504"/>
    <w:multiLevelType w:val="multilevel"/>
    <w:tmpl w:val="4B847260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7DB66A4"/>
    <w:multiLevelType w:val="multilevel"/>
    <w:tmpl w:val="F1C8415A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C8640C"/>
    <w:multiLevelType w:val="multilevel"/>
    <w:tmpl w:val="B7048526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92D7D6D"/>
    <w:multiLevelType w:val="multilevel"/>
    <w:tmpl w:val="32F0992C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9644E9A"/>
    <w:multiLevelType w:val="multilevel"/>
    <w:tmpl w:val="4A0E7430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9922AD3"/>
    <w:multiLevelType w:val="multilevel"/>
    <w:tmpl w:val="506E10B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9C12C01"/>
    <w:multiLevelType w:val="multilevel"/>
    <w:tmpl w:val="BE14BE92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9E22B56"/>
    <w:multiLevelType w:val="multilevel"/>
    <w:tmpl w:val="81BC6F2A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A1E2483"/>
    <w:multiLevelType w:val="multilevel"/>
    <w:tmpl w:val="DE1EE790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A20661E"/>
    <w:multiLevelType w:val="multilevel"/>
    <w:tmpl w:val="9A542CB8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A9032B7"/>
    <w:multiLevelType w:val="multilevel"/>
    <w:tmpl w:val="AD0076B0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BDB4899"/>
    <w:multiLevelType w:val="multilevel"/>
    <w:tmpl w:val="AD2043B6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50498D"/>
    <w:multiLevelType w:val="multilevel"/>
    <w:tmpl w:val="D63C41CA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4">
    <w:nsid w:val="7C7574CC"/>
    <w:multiLevelType w:val="multilevel"/>
    <w:tmpl w:val="0DEEB278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E817D0"/>
    <w:multiLevelType w:val="multilevel"/>
    <w:tmpl w:val="85DCD1E2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D336802"/>
    <w:multiLevelType w:val="multilevel"/>
    <w:tmpl w:val="C87E1950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97">
    <w:nsid w:val="7DBB4C10"/>
    <w:multiLevelType w:val="multilevel"/>
    <w:tmpl w:val="A572AFD4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03594F"/>
    <w:multiLevelType w:val="multilevel"/>
    <w:tmpl w:val="D45ED54C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CF73D9"/>
    <w:multiLevelType w:val="multilevel"/>
    <w:tmpl w:val="34D43A2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7"/>
  </w:num>
  <w:num w:numId="2">
    <w:abstractNumId w:val="88"/>
  </w:num>
  <w:num w:numId="3">
    <w:abstractNumId w:val="111"/>
  </w:num>
  <w:num w:numId="4">
    <w:abstractNumId w:val="65"/>
  </w:num>
  <w:num w:numId="5">
    <w:abstractNumId w:val="85"/>
  </w:num>
  <w:num w:numId="6">
    <w:abstractNumId w:val="289"/>
  </w:num>
  <w:num w:numId="7">
    <w:abstractNumId w:val="71"/>
  </w:num>
  <w:num w:numId="8">
    <w:abstractNumId w:val="245"/>
  </w:num>
  <w:num w:numId="9">
    <w:abstractNumId w:val="201"/>
  </w:num>
  <w:num w:numId="10">
    <w:abstractNumId w:val="76"/>
  </w:num>
  <w:num w:numId="11">
    <w:abstractNumId w:val="160"/>
  </w:num>
  <w:num w:numId="12">
    <w:abstractNumId w:val="59"/>
  </w:num>
  <w:num w:numId="13">
    <w:abstractNumId w:val="277"/>
  </w:num>
  <w:num w:numId="14">
    <w:abstractNumId w:val="139"/>
  </w:num>
  <w:num w:numId="15">
    <w:abstractNumId w:val="218"/>
  </w:num>
  <w:num w:numId="16">
    <w:abstractNumId w:val="222"/>
  </w:num>
  <w:num w:numId="17">
    <w:abstractNumId w:val="146"/>
  </w:num>
  <w:num w:numId="18">
    <w:abstractNumId w:val="0"/>
  </w:num>
  <w:num w:numId="19">
    <w:abstractNumId w:val="268"/>
  </w:num>
  <w:num w:numId="20">
    <w:abstractNumId w:val="199"/>
  </w:num>
  <w:num w:numId="21">
    <w:abstractNumId w:val="81"/>
  </w:num>
  <w:num w:numId="22">
    <w:abstractNumId w:val="191"/>
  </w:num>
  <w:num w:numId="23">
    <w:abstractNumId w:val="286"/>
  </w:num>
  <w:num w:numId="24">
    <w:abstractNumId w:val="267"/>
  </w:num>
  <w:num w:numId="25">
    <w:abstractNumId w:val="72"/>
  </w:num>
  <w:num w:numId="26">
    <w:abstractNumId w:val="262"/>
  </w:num>
  <w:num w:numId="27">
    <w:abstractNumId w:val="297"/>
  </w:num>
  <w:num w:numId="28">
    <w:abstractNumId w:val="237"/>
  </w:num>
  <w:num w:numId="29">
    <w:abstractNumId w:val="283"/>
  </w:num>
  <w:num w:numId="30">
    <w:abstractNumId w:val="180"/>
  </w:num>
  <w:num w:numId="31">
    <w:abstractNumId w:val="18"/>
  </w:num>
  <w:num w:numId="32">
    <w:abstractNumId w:val="205"/>
  </w:num>
  <w:num w:numId="33">
    <w:abstractNumId w:val="294"/>
  </w:num>
  <w:num w:numId="34">
    <w:abstractNumId w:val="79"/>
  </w:num>
  <w:num w:numId="35">
    <w:abstractNumId w:val="34"/>
  </w:num>
  <w:num w:numId="36">
    <w:abstractNumId w:val="177"/>
  </w:num>
  <w:num w:numId="37">
    <w:abstractNumId w:val="221"/>
  </w:num>
  <w:num w:numId="38">
    <w:abstractNumId w:val="193"/>
  </w:num>
  <w:num w:numId="39">
    <w:abstractNumId w:val="172"/>
  </w:num>
  <w:num w:numId="40">
    <w:abstractNumId w:val="171"/>
  </w:num>
  <w:num w:numId="41">
    <w:abstractNumId w:val="58"/>
  </w:num>
  <w:num w:numId="42">
    <w:abstractNumId w:val="51"/>
  </w:num>
  <w:num w:numId="43">
    <w:abstractNumId w:val="109"/>
  </w:num>
  <w:num w:numId="44">
    <w:abstractNumId w:val="266"/>
  </w:num>
  <w:num w:numId="45">
    <w:abstractNumId w:val="8"/>
  </w:num>
  <w:num w:numId="46">
    <w:abstractNumId w:val="228"/>
  </w:num>
  <w:num w:numId="47">
    <w:abstractNumId w:val="208"/>
  </w:num>
  <w:num w:numId="48">
    <w:abstractNumId w:val="28"/>
  </w:num>
  <w:num w:numId="49">
    <w:abstractNumId w:val="184"/>
  </w:num>
  <w:num w:numId="50">
    <w:abstractNumId w:val="26"/>
  </w:num>
  <w:num w:numId="51">
    <w:abstractNumId w:val="270"/>
  </w:num>
  <w:num w:numId="52">
    <w:abstractNumId w:val="187"/>
  </w:num>
  <w:num w:numId="53">
    <w:abstractNumId w:val="281"/>
  </w:num>
  <w:num w:numId="54">
    <w:abstractNumId w:val="80"/>
  </w:num>
  <w:num w:numId="55">
    <w:abstractNumId w:val="165"/>
  </w:num>
  <w:num w:numId="56">
    <w:abstractNumId w:val="118"/>
  </w:num>
  <w:num w:numId="57">
    <w:abstractNumId w:val="133"/>
  </w:num>
  <w:num w:numId="58">
    <w:abstractNumId w:val="99"/>
  </w:num>
  <w:num w:numId="59">
    <w:abstractNumId w:val="17"/>
  </w:num>
  <w:num w:numId="60">
    <w:abstractNumId w:val="195"/>
  </w:num>
  <w:num w:numId="61">
    <w:abstractNumId w:val="176"/>
  </w:num>
  <w:num w:numId="62">
    <w:abstractNumId w:val="148"/>
  </w:num>
  <w:num w:numId="63">
    <w:abstractNumId w:val="141"/>
  </w:num>
  <w:num w:numId="64">
    <w:abstractNumId w:val="260"/>
  </w:num>
  <w:num w:numId="65">
    <w:abstractNumId w:val="198"/>
  </w:num>
  <w:num w:numId="66">
    <w:abstractNumId w:val="114"/>
  </w:num>
  <w:num w:numId="67">
    <w:abstractNumId w:val="154"/>
  </w:num>
  <w:num w:numId="68">
    <w:abstractNumId w:val="248"/>
  </w:num>
  <w:num w:numId="69">
    <w:abstractNumId w:val="56"/>
  </w:num>
  <w:num w:numId="70">
    <w:abstractNumId w:val="259"/>
  </w:num>
  <w:num w:numId="71">
    <w:abstractNumId w:val="217"/>
  </w:num>
  <w:num w:numId="72">
    <w:abstractNumId w:val="175"/>
  </w:num>
  <w:num w:numId="73">
    <w:abstractNumId w:val="6"/>
  </w:num>
  <w:num w:numId="74">
    <w:abstractNumId w:val="25"/>
  </w:num>
  <w:num w:numId="75">
    <w:abstractNumId w:val="291"/>
  </w:num>
  <w:num w:numId="76">
    <w:abstractNumId w:val="220"/>
  </w:num>
  <w:num w:numId="77">
    <w:abstractNumId w:val="209"/>
  </w:num>
  <w:num w:numId="78">
    <w:abstractNumId w:val="292"/>
  </w:num>
  <w:num w:numId="79">
    <w:abstractNumId w:val="53"/>
  </w:num>
  <w:num w:numId="80">
    <w:abstractNumId w:val="87"/>
  </w:num>
  <w:num w:numId="81">
    <w:abstractNumId w:val="9"/>
  </w:num>
  <w:num w:numId="82">
    <w:abstractNumId w:val="166"/>
  </w:num>
  <w:num w:numId="83">
    <w:abstractNumId w:val="174"/>
  </w:num>
  <w:num w:numId="84">
    <w:abstractNumId w:val="230"/>
  </w:num>
  <w:num w:numId="85">
    <w:abstractNumId w:val="47"/>
  </w:num>
  <w:num w:numId="86">
    <w:abstractNumId w:val="14"/>
  </w:num>
  <w:num w:numId="87">
    <w:abstractNumId w:val="125"/>
  </w:num>
  <w:num w:numId="88">
    <w:abstractNumId w:val="121"/>
  </w:num>
  <w:num w:numId="89">
    <w:abstractNumId w:val="216"/>
  </w:num>
  <w:num w:numId="90">
    <w:abstractNumId w:val="233"/>
  </w:num>
  <w:num w:numId="91">
    <w:abstractNumId w:val="168"/>
  </w:num>
  <w:num w:numId="92">
    <w:abstractNumId w:val="75"/>
  </w:num>
  <w:num w:numId="93">
    <w:abstractNumId w:val="1"/>
  </w:num>
  <w:num w:numId="94">
    <w:abstractNumId w:val="250"/>
  </w:num>
  <w:num w:numId="95">
    <w:abstractNumId w:val="106"/>
  </w:num>
  <w:num w:numId="96">
    <w:abstractNumId w:val="19"/>
  </w:num>
  <w:num w:numId="97">
    <w:abstractNumId w:val="261"/>
  </w:num>
  <w:num w:numId="98">
    <w:abstractNumId w:val="3"/>
  </w:num>
  <w:num w:numId="99">
    <w:abstractNumId w:val="140"/>
  </w:num>
  <w:num w:numId="100">
    <w:abstractNumId w:val="108"/>
  </w:num>
  <w:num w:numId="101">
    <w:abstractNumId w:val="151"/>
  </w:num>
  <w:num w:numId="102">
    <w:abstractNumId w:val="173"/>
  </w:num>
  <w:num w:numId="103">
    <w:abstractNumId w:val="60"/>
  </w:num>
  <w:num w:numId="104">
    <w:abstractNumId w:val="57"/>
  </w:num>
  <w:num w:numId="105">
    <w:abstractNumId w:val="147"/>
  </w:num>
  <w:num w:numId="106">
    <w:abstractNumId w:val="21"/>
  </w:num>
  <w:num w:numId="107">
    <w:abstractNumId w:val="157"/>
  </w:num>
  <w:num w:numId="108">
    <w:abstractNumId w:val="164"/>
  </w:num>
  <w:num w:numId="109">
    <w:abstractNumId w:val="194"/>
  </w:num>
  <w:num w:numId="110">
    <w:abstractNumId w:val="265"/>
  </w:num>
  <w:num w:numId="111">
    <w:abstractNumId w:val="52"/>
  </w:num>
  <w:num w:numId="112">
    <w:abstractNumId w:val="55"/>
  </w:num>
  <w:num w:numId="113">
    <w:abstractNumId w:val="178"/>
  </w:num>
  <w:num w:numId="114">
    <w:abstractNumId w:val="142"/>
  </w:num>
  <w:num w:numId="115">
    <w:abstractNumId w:val="15"/>
  </w:num>
  <w:num w:numId="116">
    <w:abstractNumId w:val="244"/>
  </w:num>
  <w:num w:numId="117">
    <w:abstractNumId w:val="207"/>
  </w:num>
  <w:num w:numId="118">
    <w:abstractNumId w:val="137"/>
  </w:num>
  <w:num w:numId="119">
    <w:abstractNumId w:val="156"/>
  </w:num>
  <w:num w:numId="120">
    <w:abstractNumId w:val="40"/>
  </w:num>
  <w:num w:numId="121">
    <w:abstractNumId w:val="210"/>
  </w:num>
  <w:num w:numId="122">
    <w:abstractNumId w:val="70"/>
  </w:num>
  <w:num w:numId="123">
    <w:abstractNumId w:val="110"/>
  </w:num>
  <w:num w:numId="124">
    <w:abstractNumId w:val="135"/>
  </w:num>
  <w:num w:numId="125">
    <w:abstractNumId w:val="30"/>
  </w:num>
  <w:num w:numId="126">
    <w:abstractNumId w:val="227"/>
  </w:num>
  <w:num w:numId="127">
    <w:abstractNumId w:val="236"/>
  </w:num>
  <w:num w:numId="128">
    <w:abstractNumId w:val="29"/>
  </w:num>
  <w:num w:numId="129">
    <w:abstractNumId w:val="298"/>
  </w:num>
  <w:num w:numId="130">
    <w:abstractNumId w:val="104"/>
  </w:num>
  <w:num w:numId="131">
    <w:abstractNumId w:val="98"/>
  </w:num>
  <w:num w:numId="132">
    <w:abstractNumId w:val="78"/>
  </w:num>
  <w:num w:numId="133">
    <w:abstractNumId w:val="219"/>
  </w:num>
  <w:num w:numId="134">
    <w:abstractNumId w:val="35"/>
  </w:num>
  <w:num w:numId="135">
    <w:abstractNumId w:val="284"/>
  </w:num>
  <w:num w:numId="136">
    <w:abstractNumId w:val="238"/>
  </w:num>
  <w:num w:numId="137">
    <w:abstractNumId w:val="105"/>
  </w:num>
  <w:num w:numId="138">
    <w:abstractNumId w:val="68"/>
  </w:num>
  <w:num w:numId="139">
    <w:abstractNumId w:val="206"/>
  </w:num>
  <w:num w:numId="140">
    <w:abstractNumId w:val="122"/>
  </w:num>
  <w:num w:numId="141">
    <w:abstractNumId w:val="192"/>
  </w:num>
  <w:num w:numId="142">
    <w:abstractNumId w:val="158"/>
  </w:num>
  <w:num w:numId="143">
    <w:abstractNumId w:val="93"/>
  </w:num>
  <w:num w:numId="144">
    <w:abstractNumId w:val="134"/>
  </w:num>
  <w:num w:numId="145">
    <w:abstractNumId w:val="32"/>
  </w:num>
  <w:num w:numId="146">
    <w:abstractNumId w:val="101"/>
  </w:num>
  <w:num w:numId="147">
    <w:abstractNumId w:val="215"/>
  </w:num>
  <w:num w:numId="148">
    <w:abstractNumId w:val="161"/>
  </w:num>
  <w:num w:numId="149">
    <w:abstractNumId w:val="243"/>
  </w:num>
  <w:num w:numId="150">
    <w:abstractNumId w:val="94"/>
  </w:num>
  <w:num w:numId="151">
    <w:abstractNumId w:val="224"/>
  </w:num>
  <w:num w:numId="152">
    <w:abstractNumId w:val="130"/>
  </w:num>
  <w:num w:numId="153">
    <w:abstractNumId w:val="278"/>
  </w:num>
  <w:num w:numId="154">
    <w:abstractNumId w:val="95"/>
  </w:num>
  <w:num w:numId="155">
    <w:abstractNumId w:val="5"/>
  </w:num>
  <w:num w:numId="156">
    <w:abstractNumId w:val="11"/>
  </w:num>
  <w:num w:numId="157">
    <w:abstractNumId w:val="150"/>
  </w:num>
  <w:num w:numId="158">
    <w:abstractNumId w:val="159"/>
  </w:num>
  <w:num w:numId="159">
    <w:abstractNumId w:val="200"/>
  </w:num>
  <w:num w:numId="160">
    <w:abstractNumId w:val="2"/>
  </w:num>
  <w:num w:numId="161">
    <w:abstractNumId w:val="54"/>
  </w:num>
  <w:num w:numId="162">
    <w:abstractNumId w:val="232"/>
  </w:num>
  <w:num w:numId="163">
    <w:abstractNumId w:val="97"/>
  </w:num>
  <w:num w:numId="164">
    <w:abstractNumId w:val="269"/>
  </w:num>
  <w:num w:numId="165">
    <w:abstractNumId w:val="143"/>
  </w:num>
  <w:num w:numId="166">
    <w:abstractNumId w:val="276"/>
  </w:num>
  <w:num w:numId="167">
    <w:abstractNumId w:val="67"/>
  </w:num>
  <w:num w:numId="168">
    <w:abstractNumId w:val="258"/>
  </w:num>
  <w:num w:numId="169">
    <w:abstractNumId w:val="96"/>
  </w:num>
  <w:num w:numId="170">
    <w:abstractNumId w:val="73"/>
  </w:num>
  <w:num w:numId="171">
    <w:abstractNumId w:val="240"/>
  </w:num>
  <w:num w:numId="172">
    <w:abstractNumId w:val="275"/>
  </w:num>
  <w:num w:numId="173">
    <w:abstractNumId w:val="211"/>
  </w:num>
  <w:num w:numId="174">
    <w:abstractNumId w:val="128"/>
  </w:num>
  <w:num w:numId="175">
    <w:abstractNumId w:val="223"/>
  </w:num>
  <w:num w:numId="176">
    <w:abstractNumId w:val="31"/>
  </w:num>
  <w:num w:numId="177">
    <w:abstractNumId w:val="196"/>
  </w:num>
  <w:num w:numId="178">
    <w:abstractNumId w:val="16"/>
  </w:num>
  <w:num w:numId="179">
    <w:abstractNumId w:val="185"/>
  </w:num>
  <w:num w:numId="180">
    <w:abstractNumId w:val="23"/>
  </w:num>
  <w:num w:numId="181">
    <w:abstractNumId w:val="169"/>
  </w:num>
  <w:num w:numId="182">
    <w:abstractNumId w:val="45"/>
  </w:num>
  <w:num w:numId="183">
    <w:abstractNumId w:val="74"/>
  </w:num>
  <w:num w:numId="184">
    <w:abstractNumId w:val="282"/>
  </w:num>
  <w:num w:numId="185">
    <w:abstractNumId w:val="149"/>
  </w:num>
  <w:num w:numId="186">
    <w:abstractNumId w:val="37"/>
  </w:num>
  <w:num w:numId="187">
    <w:abstractNumId w:val="62"/>
  </w:num>
  <w:num w:numId="188">
    <w:abstractNumId w:val="20"/>
  </w:num>
  <w:num w:numId="189">
    <w:abstractNumId w:val="231"/>
  </w:num>
  <w:num w:numId="190">
    <w:abstractNumId w:val="61"/>
  </w:num>
  <w:num w:numId="191">
    <w:abstractNumId w:val="4"/>
  </w:num>
  <w:num w:numId="192">
    <w:abstractNumId w:val="117"/>
  </w:num>
  <w:num w:numId="193">
    <w:abstractNumId w:val="155"/>
  </w:num>
  <w:num w:numId="194">
    <w:abstractNumId w:val="226"/>
  </w:num>
  <w:num w:numId="195">
    <w:abstractNumId w:val="204"/>
  </w:num>
  <w:num w:numId="196">
    <w:abstractNumId w:val="10"/>
  </w:num>
  <w:num w:numId="197">
    <w:abstractNumId w:val="285"/>
  </w:num>
  <w:num w:numId="198">
    <w:abstractNumId w:val="253"/>
  </w:num>
  <w:num w:numId="199">
    <w:abstractNumId w:val="263"/>
  </w:num>
  <w:num w:numId="200">
    <w:abstractNumId w:val="249"/>
  </w:num>
  <w:num w:numId="201">
    <w:abstractNumId w:val="274"/>
  </w:num>
  <w:num w:numId="202">
    <w:abstractNumId w:val="39"/>
  </w:num>
  <w:num w:numId="203">
    <w:abstractNumId w:val="127"/>
  </w:num>
  <w:num w:numId="204">
    <w:abstractNumId w:val="280"/>
  </w:num>
  <w:num w:numId="205">
    <w:abstractNumId w:val="257"/>
  </w:num>
  <w:num w:numId="206">
    <w:abstractNumId w:val="46"/>
  </w:num>
  <w:num w:numId="207">
    <w:abstractNumId w:val="189"/>
  </w:num>
  <w:num w:numId="208">
    <w:abstractNumId w:val="229"/>
  </w:num>
  <w:num w:numId="209">
    <w:abstractNumId w:val="107"/>
  </w:num>
  <w:num w:numId="210">
    <w:abstractNumId w:val="124"/>
  </w:num>
  <w:num w:numId="211">
    <w:abstractNumId w:val="103"/>
  </w:num>
  <w:num w:numId="212">
    <w:abstractNumId w:val="131"/>
  </w:num>
  <w:num w:numId="213">
    <w:abstractNumId w:val="190"/>
  </w:num>
  <w:num w:numId="214">
    <w:abstractNumId w:val="50"/>
  </w:num>
  <w:num w:numId="215">
    <w:abstractNumId w:val="241"/>
  </w:num>
  <w:num w:numId="216">
    <w:abstractNumId w:val="290"/>
  </w:num>
  <w:num w:numId="217">
    <w:abstractNumId w:val="36"/>
  </w:num>
  <w:num w:numId="218">
    <w:abstractNumId w:val="251"/>
  </w:num>
  <w:num w:numId="219">
    <w:abstractNumId w:val="163"/>
  </w:num>
  <w:num w:numId="220">
    <w:abstractNumId w:val="44"/>
  </w:num>
  <w:num w:numId="221">
    <w:abstractNumId w:val="179"/>
  </w:num>
  <w:num w:numId="222">
    <w:abstractNumId w:val="197"/>
  </w:num>
  <w:num w:numId="223">
    <w:abstractNumId w:val="126"/>
  </w:num>
  <w:num w:numId="224">
    <w:abstractNumId w:val="213"/>
  </w:num>
  <w:num w:numId="225">
    <w:abstractNumId w:val="255"/>
  </w:num>
  <w:num w:numId="226">
    <w:abstractNumId w:val="225"/>
  </w:num>
  <w:num w:numId="227">
    <w:abstractNumId w:val="264"/>
  </w:num>
  <w:num w:numId="228">
    <w:abstractNumId w:val="7"/>
  </w:num>
  <w:num w:numId="229">
    <w:abstractNumId w:val="214"/>
  </w:num>
  <w:num w:numId="230">
    <w:abstractNumId w:val="82"/>
  </w:num>
  <w:num w:numId="231">
    <w:abstractNumId w:val="24"/>
  </w:num>
  <w:num w:numId="232">
    <w:abstractNumId w:val="287"/>
  </w:num>
  <w:num w:numId="233">
    <w:abstractNumId w:val="144"/>
  </w:num>
  <w:num w:numId="234">
    <w:abstractNumId w:val="167"/>
  </w:num>
  <w:num w:numId="235">
    <w:abstractNumId w:val="272"/>
  </w:num>
  <w:num w:numId="236">
    <w:abstractNumId w:val="162"/>
  </w:num>
  <w:num w:numId="237">
    <w:abstractNumId w:val="279"/>
  </w:num>
  <w:num w:numId="238">
    <w:abstractNumId w:val="120"/>
  </w:num>
  <w:num w:numId="239">
    <w:abstractNumId w:val="256"/>
  </w:num>
  <w:num w:numId="240">
    <w:abstractNumId w:val="293"/>
  </w:num>
  <w:num w:numId="241">
    <w:abstractNumId w:val="100"/>
  </w:num>
  <w:num w:numId="242">
    <w:abstractNumId w:val="296"/>
  </w:num>
  <w:num w:numId="243">
    <w:abstractNumId w:val="132"/>
  </w:num>
  <w:num w:numId="244">
    <w:abstractNumId w:val="13"/>
  </w:num>
  <w:num w:numId="245">
    <w:abstractNumId w:val="12"/>
  </w:num>
  <w:num w:numId="246">
    <w:abstractNumId w:val="83"/>
  </w:num>
  <w:num w:numId="247">
    <w:abstractNumId w:val="170"/>
  </w:num>
  <w:num w:numId="248">
    <w:abstractNumId w:val="112"/>
  </w:num>
  <w:num w:numId="249">
    <w:abstractNumId w:val="138"/>
  </w:num>
  <w:num w:numId="250">
    <w:abstractNumId w:val="299"/>
  </w:num>
  <w:num w:numId="251">
    <w:abstractNumId w:val="38"/>
  </w:num>
  <w:num w:numId="252">
    <w:abstractNumId w:val="254"/>
  </w:num>
  <w:num w:numId="253">
    <w:abstractNumId w:val="129"/>
  </w:num>
  <w:num w:numId="254">
    <w:abstractNumId w:val="182"/>
  </w:num>
  <w:num w:numId="255">
    <w:abstractNumId w:val="271"/>
  </w:num>
  <w:num w:numId="256">
    <w:abstractNumId w:val="242"/>
  </w:num>
  <w:num w:numId="257">
    <w:abstractNumId w:val="115"/>
  </w:num>
  <w:num w:numId="258">
    <w:abstractNumId w:val="119"/>
  </w:num>
  <w:num w:numId="259">
    <w:abstractNumId w:val="116"/>
  </w:num>
  <w:num w:numId="260">
    <w:abstractNumId w:val="113"/>
  </w:num>
  <w:num w:numId="261">
    <w:abstractNumId w:val="239"/>
  </w:num>
  <w:num w:numId="262">
    <w:abstractNumId w:val="145"/>
  </w:num>
  <w:num w:numId="263">
    <w:abstractNumId w:val="152"/>
  </w:num>
  <w:num w:numId="264">
    <w:abstractNumId w:val="22"/>
  </w:num>
  <w:num w:numId="265">
    <w:abstractNumId w:val="247"/>
  </w:num>
  <w:num w:numId="266">
    <w:abstractNumId w:val="234"/>
  </w:num>
  <w:num w:numId="267">
    <w:abstractNumId w:val="295"/>
  </w:num>
  <w:num w:numId="268">
    <w:abstractNumId w:val="153"/>
  </w:num>
  <w:num w:numId="269">
    <w:abstractNumId w:val="77"/>
  </w:num>
  <w:num w:numId="270">
    <w:abstractNumId w:val="33"/>
  </w:num>
  <w:num w:numId="271">
    <w:abstractNumId w:val="84"/>
  </w:num>
  <w:num w:numId="272">
    <w:abstractNumId w:val="212"/>
  </w:num>
  <w:num w:numId="273">
    <w:abstractNumId w:val="43"/>
  </w:num>
  <w:num w:numId="274">
    <w:abstractNumId w:val="89"/>
  </w:num>
  <w:num w:numId="275">
    <w:abstractNumId w:val="49"/>
  </w:num>
  <w:num w:numId="276">
    <w:abstractNumId w:val="202"/>
  </w:num>
  <w:num w:numId="277">
    <w:abstractNumId w:val="90"/>
  </w:num>
  <w:num w:numId="278">
    <w:abstractNumId w:val="246"/>
  </w:num>
  <w:num w:numId="279">
    <w:abstractNumId w:val="273"/>
  </w:num>
  <w:num w:numId="280">
    <w:abstractNumId w:val="63"/>
  </w:num>
  <w:num w:numId="281">
    <w:abstractNumId w:val="252"/>
  </w:num>
  <w:num w:numId="282">
    <w:abstractNumId w:val="86"/>
  </w:num>
  <w:num w:numId="283">
    <w:abstractNumId w:val="181"/>
  </w:num>
  <w:num w:numId="284">
    <w:abstractNumId w:val="92"/>
  </w:num>
  <w:num w:numId="285">
    <w:abstractNumId w:val="48"/>
  </w:num>
  <w:num w:numId="286">
    <w:abstractNumId w:val="91"/>
  </w:num>
  <w:num w:numId="287">
    <w:abstractNumId w:val="203"/>
  </w:num>
  <w:num w:numId="288">
    <w:abstractNumId w:val="136"/>
  </w:num>
  <w:num w:numId="289">
    <w:abstractNumId w:val="188"/>
  </w:num>
  <w:num w:numId="290">
    <w:abstractNumId w:val="64"/>
  </w:num>
  <w:num w:numId="291">
    <w:abstractNumId w:val="66"/>
  </w:num>
  <w:num w:numId="292">
    <w:abstractNumId w:val="123"/>
  </w:num>
  <w:num w:numId="293">
    <w:abstractNumId w:val="186"/>
  </w:num>
  <w:num w:numId="294">
    <w:abstractNumId w:val="288"/>
  </w:num>
  <w:num w:numId="295">
    <w:abstractNumId w:val="41"/>
  </w:num>
  <w:num w:numId="296">
    <w:abstractNumId w:val="102"/>
  </w:num>
  <w:num w:numId="297">
    <w:abstractNumId w:val="183"/>
  </w:num>
  <w:num w:numId="298">
    <w:abstractNumId w:val="235"/>
  </w:num>
  <w:num w:numId="299">
    <w:abstractNumId w:val="69"/>
  </w:num>
  <w:num w:numId="300">
    <w:abstractNumId w:val="42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47BC"/>
    <w:rsid w:val="003847BC"/>
    <w:rsid w:val="007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9C75F-F4FD-43F8-B0CB-BCEDD57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Comba</dc:creator>
  <cp:lastModifiedBy>Gabriele Masera</cp:lastModifiedBy>
  <cp:revision>2</cp:revision>
  <cp:lastPrinted>2014-11-24T09:53:00Z</cp:lastPrinted>
  <dcterms:created xsi:type="dcterms:W3CDTF">2019-05-31T18:14:00Z</dcterms:created>
  <dcterms:modified xsi:type="dcterms:W3CDTF">2019-05-31T18:14:00Z</dcterms:modified>
</cp:coreProperties>
</file>